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953F9" w14:textId="77777777" w:rsidR="000D5AD2" w:rsidRPr="002065EC" w:rsidRDefault="000D5AD2" w:rsidP="000D5AD2">
      <w:pPr>
        <w:jc w:val="right"/>
      </w:pPr>
    </w:p>
    <w:p w14:paraId="753751DB" w14:textId="6B0FAC51" w:rsidR="000D5AD2" w:rsidRDefault="005E263D" w:rsidP="000D5AD2">
      <w:pPr>
        <w:jc w:val="right"/>
        <w:rPr>
          <w:b/>
        </w:rPr>
      </w:pPr>
      <w:r>
        <w:rPr>
          <w:b/>
        </w:rPr>
        <w:t>Augšdaugavas novada pašvaldības</w:t>
      </w:r>
    </w:p>
    <w:p w14:paraId="664C3159" w14:textId="152527FD" w:rsidR="005F2BF1" w:rsidRPr="002065EC" w:rsidRDefault="00297774" w:rsidP="000D5AD2">
      <w:pPr>
        <w:jc w:val="right"/>
      </w:pPr>
      <w:r>
        <w:rPr>
          <w:b/>
        </w:rPr>
        <w:t>Centrālajai pārvaldei</w:t>
      </w:r>
    </w:p>
    <w:p w14:paraId="140E07AA" w14:textId="77777777" w:rsidR="000D5AD2" w:rsidRPr="002065EC" w:rsidRDefault="000D5AD2" w:rsidP="000D5AD2">
      <w:pPr>
        <w:jc w:val="right"/>
      </w:pPr>
    </w:p>
    <w:p w14:paraId="7948C08C" w14:textId="77777777" w:rsidR="000D5AD2" w:rsidRPr="002065EC" w:rsidRDefault="000D5AD2" w:rsidP="000D5AD2">
      <w:pPr>
        <w:jc w:val="right"/>
      </w:pPr>
      <w:r w:rsidRPr="002065EC">
        <w:t>………………………………………….………..</w:t>
      </w:r>
    </w:p>
    <w:p w14:paraId="770FB91C" w14:textId="77777777" w:rsidR="000D5AD2" w:rsidRPr="002065EC" w:rsidRDefault="000D5AD2" w:rsidP="000D5AD2">
      <w:pPr>
        <w:jc w:val="right"/>
        <w:rPr>
          <w:sz w:val="16"/>
        </w:rPr>
      </w:pPr>
      <w:r w:rsidRPr="002065EC">
        <w:rPr>
          <w:sz w:val="16"/>
        </w:rPr>
        <w:t>(fiziskās personas vārds, uzvārds</w:t>
      </w:r>
      <w:r>
        <w:rPr>
          <w:sz w:val="16"/>
        </w:rPr>
        <w:t>/ juridiskas personas nosaukums</w:t>
      </w:r>
      <w:r w:rsidRPr="002065EC">
        <w:rPr>
          <w:sz w:val="16"/>
        </w:rPr>
        <w:t xml:space="preserve"> )</w:t>
      </w:r>
    </w:p>
    <w:p w14:paraId="313D69EC" w14:textId="77777777" w:rsidR="000D5AD2" w:rsidRPr="002065EC" w:rsidRDefault="000D5AD2" w:rsidP="000D5AD2">
      <w:pPr>
        <w:jc w:val="right"/>
        <w:rPr>
          <w:sz w:val="12"/>
        </w:rPr>
      </w:pPr>
    </w:p>
    <w:p w14:paraId="1C155B3A" w14:textId="77777777" w:rsidR="000D5AD2" w:rsidRPr="002065EC" w:rsidRDefault="000D5AD2" w:rsidP="000D5AD2">
      <w:pPr>
        <w:jc w:val="right"/>
      </w:pPr>
      <w:r w:rsidRPr="002065EC">
        <w:t>…………………………………………………..</w:t>
      </w:r>
    </w:p>
    <w:p w14:paraId="7A598766" w14:textId="77777777" w:rsidR="000D5AD2" w:rsidRPr="002065EC" w:rsidRDefault="000D5AD2" w:rsidP="000D5AD2">
      <w:pPr>
        <w:jc w:val="right"/>
        <w:rPr>
          <w:sz w:val="16"/>
        </w:rPr>
      </w:pPr>
      <w:r w:rsidRPr="002065EC">
        <w:rPr>
          <w:sz w:val="16"/>
        </w:rPr>
        <w:t>(personas kods</w:t>
      </w:r>
      <w:r>
        <w:rPr>
          <w:sz w:val="16"/>
        </w:rPr>
        <w:t>/ Reģ. Nr.</w:t>
      </w:r>
      <w:r w:rsidRPr="002065EC">
        <w:rPr>
          <w:sz w:val="16"/>
        </w:rPr>
        <w:t xml:space="preserve"> )</w:t>
      </w:r>
    </w:p>
    <w:p w14:paraId="57AC5142" w14:textId="77777777" w:rsidR="000D5AD2" w:rsidRPr="002065EC" w:rsidRDefault="000D5AD2" w:rsidP="000D5AD2">
      <w:pPr>
        <w:jc w:val="right"/>
      </w:pPr>
      <w:r w:rsidRPr="002065EC">
        <w:t>…………………………………………………..</w:t>
      </w:r>
    </w:p>
    <w:p w14:paraId="08B63EE6" w14:textId="2BB4738C" w:rsidR="000D5AD2" w:rsidRDefault="000D5AD2" w:rsidP="000D5AD2">
      <w:pPr>
        <w:jc w:val="right"/>
        <w:rPr>
          <w:sz w:val="16"/>
        </w:rPr>
      </w:pPr>
      <w:r w:rsidRPr="002065EC">
        <w:rPr>
          <w:sz w:val="16"/>
        </w:rPr>
        <w:t>( deklarētās dzīvesvietas adrese</w:t>
      </w:r>
      <w:r>
        <w:rPr>
          <w:sz w:val="16"/>
        </w:rPr>
        <w:t>/ juridiskā adrese</w:t>
      </w:r>
      <w:r w:rsidRPr="002065EC">
        <w:rPr>
          <w:sz w:val="16"/>
        </w:rPr>
        <w:t xml:space="preserve"> )</w:t>
      </w:r>
    </w:p>
    <w:p w14:paraId="44C18140" w14:textId="77777777" w:rsidR="005028E5" w:rsidRDefault="005028E5" w:rsidP="000D5AD2">
      <w:pPr>
        <w:jc w:val="right"/>
        <w:rPr>
          <w:sz w:val="16"/>
        </w:rPr>
      </w:pPr>
    </w:p>
    <w:p w14:paraId="43F32DD9" w14:textId="77777777" w:rsidR="005028E5" w:rsidRPr="002065EC" w:rsidRDefault="005028E5" w:rsidP="005028E5">
      <w:pPr>
        <w:jc w:val="right"/>
      </w:pPr>
      <w:r w:rsidRPr="002065EC">
        <w:t>…………………………………………………..</w:t>
      </w:r>
    </w:p>
    <w:p w14:paraId="6332B772" w14:textId="7D36FFCA" w:rsidR="005028E5" w:rsidRPr="002065EC" w:rsidRDefault="005028E5" w:rsidP="005028E5">
      <w:pPr>
        <w:jc w:val="right"/>
        <w:rPr>
          <w:sz w:val="16"/>
        </w:rPr>
      </w:pPr>
      <w:r w:rsidRPr="002065EC">
        <w:rPr>
          <w:sz w:val="16"/>
        </w:rPr>
        <w:t xml:space="preserve">( </w:t>
      </w:r>
      <w:r>
        <w:rPr>
          <w:sz w:val="16"/>
        </w:rPr>
        <w:t>norēķinu konts</w:t>
      </w:r>
      <w:r w:rsidRPr="002065EC">
        <w:rPr>
          <w:sz w:val="16"/>
        </w:rPr>
        <w:t xml:space="preserve"> )</w:t>
      </w:r>
    </w:p>
    <w:p w14:paraId="0613E2DF" w14:textId="77777777" w:rsidR="005028E5" w:rsidRPr="002065EC" w:rsidRDefault="005028E5" w:rsidP="000D5AD2">
      <w:pPr>
        <w:jc w:val="right"/>
        <w:rPr>
          <w:sz w:val="16"/>
        </w:rPr>
      </w:pPr>
    </w:p>
    <w:p w14:paraId="5297C2F0" w14:textId="77777777" w:rsidR="000D5AD2" w:rsidRPr="000D5AD2" w:rsidRDefault="000D5AD2" w:rsidP="000D5AD2">
      <w:pPr>
        <w:jc w:val="right"/>
        <w:rPr>
          <w:i/>
          <w:iCs/>
          <w:sz w:val="18"/>
        </w:rPr>
      </w:pPr>
      <w:r w:rsidRPr="002065EC">
        <w:rPr>
          <w:i/>
          <w:iCs/>
          <w:sz w:val="18"/>
        </w:rPr>
        <w:t>kura vārdā rīkojas</w:t>
      </w:r>
    </w:p>
    <w:p w14:paraId="231E52AC" w14:textId="77777777" w:rsidR="000D5AD2" w:rsidRPr="002065EC" w:rsidRDefault="000D5AD2" w:rsidP="000D5AD2">
      <w:pPr>
        <w:jc w:val="right"/>
      </w:pPr>
      <w:r w:rsidRPr="002065EC">
        <w:t>……………………………..…….………………</w:t>
      </w:r>
    </w:p>
    <w:p w14:paraId="5D565006" w14:textId="77777777" w:rsidR="000D5AD2" w:rsidRPr="002065EC" w:rsidRDefault="000D5AD2" w:rsidP="000D5AD2">
      <w:pPr>
        <w:pStyle w:val="Pamatteksts2"/>
        <w:jc w:val="right"/>
        <w:rPr>
          <w:lang w:val="lv-LV"/>
        </w:rPr>
      </w:pPr>
      <w:r w:rsidRPr="002065EC">
        <w:rPr>
          <w:lang w:val="lv-LV"/>
        </w:rPr>
        <w:t>(ja līgumu slēdz pilnvarnieks, pamatojoties uz notariāli apliecinātu pilnvaru)</w:t>
      </w:r>
    </w:p>
    <w:p w14:paraId="5348D137" w14:textId="77777777" w:rsidR="000D5AD2" w:rsidRPr="002065EC" w:rsidRDefault="000D5AD2" w:rsidP="000D5AD2">
      <w:pPr>
        <w:jc w:val="right"/>
      </w:pPr>
      <w:r w:rsidRPr="002065EC">
        <w:t xml:space="preserve">tālr.:   …………………  </w:t>
      </w:r>
    </w:p>
    <w:p w14:paraId="2B8F1F6C" w14:textId="77777777" w:rsidR="000D5AD2" w:rsidRPr="002065EC" w:rsidRDefault="000D5AD2" w:rsidP="000D5AD2">
      <w:pPr>
        <w:jc w:val="right"/>
      </w:pPr>
      <w:r w:rsidRPr="002065EC">
        <w:t>e-pasta adrese: …………………</w:t>
      </w:r>
    </w:p>
    <w:p w14:paraId="2CB5300D" w14:textId="77777777" w:rsidR="0052031B" w:rsidRPr="000D5AD2" w:rsidRDefault="00F81B59" w:rsidP="000D5AD2">
      <w:pPr>
        <w:jc w:val="right"/>
      </w:pPr>
      <w:r w:rsidRPr="000D5AD2">
        <w:tab/>
      </w:r>
      <w:r w:rsidRPr="000D5AD2">
        <w:tab/>
      </w:r>
      <w:r w:rsidRPr="000D5AD2">
        <w:tab/>
      </w:r>
      <w:r w:rsidRPr="000D5AD2">
        <w:tab/>
      </w:r>
      <w:r w:rsidRPr="000D5AD2">
        <w:tab/>
      </w:r>
      <w:r w:rsidRPr="000D5AD2">
        <w:tab/>
      </w:r>
    </w:p>
    <w:p w14:paraId="3E0136F1" w14:textId="77777777" w:rsidR="0052031B" w:rsidRPr="000D5AD2" w:rsidRDefault="0052031B">
      <w:pPr>
        <w:jc w:val="center"/>
      </w:pPr>
    </w:p>
    <w:p w14:paraId="4FA59BAF" w14:textId="77777777" w:rsidR="0052031B" w:rsidRPr="000D5AD2" w:rsidRDefault="0052031B">
      <w:pPr>
        <w:jc w:val="center"/>
      </w:pPr>
    </w:p>
    <w:p w14:paraId="1F526424" w14:textId="196EECC0" w:rsidR="0052031B" w:rsidRPr="000D5AD2" w:rsidRDefault="005028E5" w:rsidP="005028E5">
      <w:pPr>
        <w:jc w:val="center"/>
        <w:rPr>
          <w:b/>
        </w:rPr>
      </w:pPr>
      <w:r>
        <w:rPr>
          <w:b/>
        </w:rPr>
        <w:t>PIETEIKUMS</w:t>
      </w:r>
    </w:p>
    <w:p w14:paraId="36D86B35" w14:textId="77777777" w:rsidR="00977C5F" w:rsidRPr="000D5AD2" w:rsidRDefault="00977C5F">
      <w:pPr>
        <w:jc w:val="center"/>
        <w:rPr>
          <w:b/>
        </w:rPr>
      </w:pPr>
    </w:p>
    <w:p w14:paraId="27959796" w14:textId="77777777" w:rsidR="0052031B" w:rsidRPr="000D5AD2" w:rsidRDefault="0052031B">
      <w:pPr>
        <w:jc w:val="center"/>
        <w:rPr>
          <w:b/>
        </w:rPr>
      </w:pPr>
    </w:p>
    <w:p w14:paraId="45797F55" w14:textId="6A97BD6C" w:rsidR="00F81B59" w:rsidRDefault="005028E5" w:rsidP="00F81B59">
      <w:pPr>
        <w:jc w:val="both"/>
      </w:pPr>
      <w:r>
        <w:t xml:space="preserve">Lūdzu </w:t>
      </w:r>
      <w:r w:rsidR="009D5D73">
        <w:t xml:space="preserve">nodot </w:t>
      </w:r>
      <w:r>
        <w:t>medību tiesības uz ____</w:t>
      </w:r>
      <w:r w:rsidR="009907CA">
        <w:t xml:space="preserve"> gadiem Augšdaugavas novada pašvaldības īpašumā vai tiesiskajā valdījumā esošajās zemes vienībās: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83"/>
        <w:gridCol w:w="2833"/>
        <w:gridCol w:w="3130"/>
        <w:gridCol w:w="2216"/>
      </w:tblGrid>
      <w:tr w:rsidR="009907CA" w14:paraId="705C332D" w14:textId="77777777" w:rsidTr="008340C6">
        <w:tc>
          <w:tcPr>
            <w:tcW w:w="830" w:type="dxa"/>
          </w:tcPr>
          <w:p w14:paraId="52C15274" w14:textId="695A2D3D" w:rsidR="009907CA" w:rsidRPr="008340C6" w:rsidRDefault="009907CA" w:rsidP="00F81B59">
            <w:pPr>
              <w:jc w:val="both"/>
              <w:rPr>
                <w:b/>
                <w:bCs/>
              </w:rPr>
            </w:pPr>
            <w:r w:rsidRPr="008340C6">
              <w:rPr>
                <w:b/>
                <w:bCs/>
              </w:rPr>
              <w:t>Nr.pk.</w:t>
            </w:r>
          </w:p>
        </w:tc>
        <w:tc>
          <w:tcPr>
            <w:tcW w:w="2851" w:type="dxa"/>
          </w:tcPr>
          <w:p w14:paraId="5D851856" w14:textId="774453DD" w:rsidR="009907CA" w:rsidRPr="008340C6" w:rsidRDefault="009907CA" w:rsidP="00F81B59">
            <w:pPr>
              <w:jc w:val="both"/>
              <w:rPr>
                <w:b/>
                <w:bCs/>
              </w:rPr>
            </w:pPr>
            <w:r w:rsidRPr="008340C6">
              <w:rPr>
                <w:b/>
                <w:bCs/>
              </w:rPr>
              <w:t>Nekustamā īpašuma nosaukums</w:t>
            </w:r>
          </w:p>
        </w:tc>
        <w:tc>
          <w:tcPr>
            <w:tcW w:w="3150" w:type="dxa"/>
          </w:tcPr>
          <w:p w14:paraId="5603802B" w14:textId="4027E09A" w:rsidR="009907CA" w:rsidRPr="008340C6" w:rsidRDefault="009907CA" w:rsidP="00F81B59">
            <w:pPr>
              <w:jc w:val="both"/>
              <w:rPr>
                <w:b/>
                <w:bCs/>
              </w:rPr>
            </w:pPr>
            <w:r w:rsidRPr="008340C6">
              <w:rPr>
                <w:b/>
                <w:bCs/>
              </w:rPr>
              <w:t>Zemes vienības kadastra apzīmējums</w:t>
            </w:r>
          </w:p>
        </w:tc>
        <w:tc>
          <w:tcPr>
            <w:tcW w:w="2231" w:type="dxa"/>
          </w:tcPr>
          <w:p w14:paraId="5F58E529" w14:textId="000AFB91" w:rsidR="009907CA" w:rsidRPr="008340C6" w:rsidRDefault="009907CA" w:rsidP="00F81B59">
            <w:pPr>
              <w:jc w:val="both"/>
              <w:rPr>
                <w:b/>
                <w:bCs/>
              </w:rPr>
            </w:pPr>
            <w:r w:rsidRPr="008340C6">
              <w:rPr>
                <w:b/>
                <w:bCs/>
              </w:rPr>
              <w:t>Platība, ha</w:t>
            </w:r>
          </w:p>
        </w:tc>
      </w:tr>
      <w:tr w:rsidR="009907CA" w14:paraId="45EA3BBF" w14:textId="77777777" w:rsidTr="008340C6">
        <w:tc>
          <w:tcPr>
            <w:tcW w:w="830" w:type="dxa"/>
          </w:tcPr>
          <w:p w14:paraId="1C244B06" w14:textId="77777777" w:rsidR="009907CA" w:rsidRDefault="009907CA" w:rsidP="00F81B59">
            <w:pPr>
              <w:jc w:val="both"/>
            </w:pPr>
          </w:p>
        </w:tc>
        <w:tc>
          <w:tcPr>
            <w:tcW w:w="2851" w:type="dxa"/>
          </w:tcPr>
          <w:p w14:paraId="375EDA74" w14:textId="77777777" w:rsidR="009907CA" w:rsidRDefault="009907CA" w:rsidP="00F81B59">
            <w:pPr>
              <w:jc w:val="both"/>
            </w:pPr>
          </w:p>
        </w:tc>
        <w:tc>
          <w:tcPr>
            <w:tcW w:w="3150" w:type="dxa"/>
          </w:tcPr>
          <w:p w14:paraId="4CEF7399" w14:textId="77777777" w:rsidR="009907CA" w:rsidRDefault="009907CA" w:rsidP="00F81B59">
            <w:pPr>
              <w:jc w:val="both"/>
            </w:pPr>
          </w:p>
        </w:tc>
        <w:tc>
          <w:tcPr>
            <w:tcW w:w="2231" w:type="dxa"/>
          </w:tcPr>
          <w:p w14:paraId="19329E29" w14:textId="77777777" w:rsidR="009907CA" w:rsidRDefault="009907CA" w:rsidP="00F81B59">
            <w:pPr>
              <w:jc w:val="both"/>
            </w:pPr>
          </w:p>
        </w:tc>
      </w:tr>
      <w:tr w:rsidR="009907CA" w14:paraId="3A9F311A" w14:textId="77777777" w:rsidTr="008340C6">
        <w:tc>
          <w:tcPr>
            <w:tcW w:w="830" w:type="dxa"/>
          </w:tcPr>
          <w:p w14:paraId="4602F8B6" w14:textId="77777777" w:rsidR="009907CA" w:rsidRDefault="009907CA" w:rsidP="00F81B59">
            <w:pPr>
              <w:jc w:val="both"/>
            </w:pPr>
          </w:p>
        </w:tc>
        <w:tc>
          <w:tcPr>
            <w:tcW w:w="2851" w:type="dxa"/>
          </w:tcPr>
          <w:p w14:paraId="7B0C2E4A" w14:textId="77777777" w:rsidR="009907CA" w:rsidRDefault="009907CA" w:rsidP="00F81B59">
            <w:pPr>
              <w:jc w:val="both"/>
            </w:pPr>
          </w:p>
        </w:tc>
        <w:tc>
          <w:tcPr>
            <w:tcW w:w="3150" w:type="dxa"/>
          </w:tcPr>
          <w:p w14:paraId="1D58B45C" w14:textId="77777777" w:rsidR="009907CA" w:rsidRDefault="009907CA" w:rsidP="00F81B59">
            <w:pPr>
              <w:jc w:val="both"/>
            </w:pPr>
          </w:p>
        </w:tc>
        <w:tc>
          <w:tcPr>
            <w:tcW w:w="2231" w:type="dxa"/>
          </w:tcPr>
          <w:p w14:paraId="6F0C016A" w14:textId="77777777" w:rsidR="009907CA" w:rsidRDefault="009907CA" w:rsidP="00F81B59">
            <w:pPr>
              <w:jc w:val="both"/>
            </w:pPr>
          </w:p>
        </w:tc>
      </w:tr>
      <w:tr w:rsidR="009907CA" w14:paraId="7362A1BD" w14:textId="77777777" w:rsidTr="008340C6">
        <w:tc>
          <w:tcPr>
            <w:tcW w:w="830" w:type="dxa"/>
          </w:tcPr>
          <w:p w14:paraId="082B7403" w14:textId="77777777" w:rsidR="009907CA" w:rsidRDefault="009907CA" w:rsidP="00F81B59">
            <w:pPr>
              <w:jc w:val="both"/>
            </w:pPr>
          </w:p>
        </w:tc>
        <w:tc>
          <w:tcPr>
            <w:tcW w:w="2851" w:type="dxa"/>
          </w:tcPr>
          <w:p w14:paraId="060E4819" w14:textId="77777777" w:rsidR="009907CA" w:rsidRDefault="009907CA" w:rsidP="00F81B59">
            <w:pPr>
              <w:jc w:val="both"/>
            </w:pPr>
          </w:p>
        </w:tc>
        <w:tc>
          <w:tcPr>
            <w:tcW w:w="3150" w:type="dxa"/>
          </w:tcPr>
          <w:p w14:paraId="6CF0929D" w14:textId="77777777" w:rsidR="009907CA" w:rsidRDefault="009907CA" w:rsidP="00F81B59">
            <w:pPr>
              <w:jc w:val="both"/>
            </w:pPr>
          </w:p>
        </w:tc>
        <w:tc>
          <w:tcPr>
            <w:tcW w:w="2231" w:type="dxa"/>
          </w:tcPr>
          <w:p w14:paraId="64357F54" w14:textId="77777777" w:rsidR="009907CA" w:rsidRDefault="009907CA" w:rsidP="00F81B59">
            <w:pPr>
              <w:jc w:val="both"/>
            </w:pPr>
          </w:p>
        </w:tc>
      </w:tr>
      <w:tr w:rsidR="009907CA" w14:paraId="29FA02B2" w14:textId="77777777" w:rsidTr="008340C6">
        <w:tc>
          <w:tcPr>
            <w:tcW w:w="830" w:type="dxa"/>
          </w:tcPr>
          <w:p w14:paraId="29E3C2E7" w14:textId="77777777" w:rsidR="009907CA" w:rsidRDefault="009907CA" w:rsidP="00F81B59">
            <w:pPr>
              <w:jc w:val="both"/>
            </w:pPr>
          </w:p>
        </w:tc>
        <w:tc>
          <w:tcPr>
            <w:tcW w:w="2851" w:type="dxa"/>
          </w:tcPr>
          <w:p w14:paraId="21B8D97B" w14:textId="77777777" w:rsidR="009907CA" w:rsidRDefault="009907CA" w:rsidP="00F81B59">
            <w:pPr>
              <w:jc w:val="both"/>
            </w:pPr>
          </w:p>
        </w:tc>
        <w:tc>
          <w:tcPr>
            <w:tcW w:w="3150" w:type="dxa"/>
          </w:tcPr>
          <w:p w14:paraId="4B7C1B0D" w14:textId="77777777" w:rsidR="009907CA" w:rsidRDefault="009907CA" w:rsidP="00F81B59">
            <w:pPr>
              <w:jc w:val="both"/>
            </w:pPr>
          </w:p>
        </w:tc>
        <w:tc>
          <w:tcPr>
            <w:tcW w:w="2231" w:type="dxa"/>
          </w:tcPr>
          <w:p w14:paraId="7326939E" w14:textId="77777777" w:rsidR="009907CA" w:rsidRDefault="009907CA" w:rsidP="00F81B59">
            <w:pPr>
              <w:jc w:val="both"/>
            </w:pPr>
          </w:p>
        </w:tc>
      </w:tr>
    </w:tbl>
    <w:p w14:paraId="71D7F153" w14:textId="77777777" w:rsidR="009907CA" w:rsidRPr="000D5AD2" w:rsidRDefault="009907CA" w:rsidP="00F81B59">
      <w:pPr>
        <w:jc w:val="both"/>
      </w:pPr>
    </w:p>
    <w:p w14:paraId="6116BE70" w14:textId="062335F7" w:rsidR="0052031B" w:rsidRPr="000D5AD2" w:rsidRDefault="00AE7410" w:rsidP="00EB534B">
      <w:pPr>
        <w:jc w:val="both"/>
      </w:pPr>
      <w:r>
        <w:rPr>
          <w:b/>
        </w:rPr>
        <w:t>Medību tiesību līgumu</w:t>
      </w:r>
      <w:r w:rsidR="000E5F4E">
        <w:rPr>
          <w:b/>
        </w:rPr>
        <w:t xml:space="preserve"> vēlos saņemt</w:t>
      </w:r>
      <w:r w:rsidR="00EB534B" w:rsidRPr="000D5AD2">
        <w:t xml:space="preserve"> </w:t>
      </w:r>
      <w:r w:rsidR="00EB534B" w:rsidRPr="000D5AD2">
        <w:rPr>
          <w:i/>
        </w:rPr>
        <w:t>(vajadzīgo atzīmēt)</w:t>
      </w:r>
      <w:r w:rsidR="0052031B" w:rsidRPr="000D5AD2">
        <w:t>:</w:t>
      </w:r>
    </w:p>
    <w:p w14:paraId="391F2EE6" w14:textId="77B34FF8" w:rsidR="00AE7410" w:rsidRDefault="00AE7410" w:rsidP="003A6E0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5" w:hanging="357"/>
        <w:textAlignment w:val="baseline"/>
        <w:outlineLvl w:val="0"/>
      </w:pPr>
      <w:r>
        <w:t>Augšdaugavas novada pašvaldības centrālajā administrācijā</w:t>
      </w:r>
    </w:p>
    <w:p w14:paraId="3C75C0AF" w14:textId="11B6B63C" w:rsidR="00AE7410" w:rsidRDefault="00AE7410" w:rsidP="003A6E0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5" w:hanging="357"/>
        <w:textAlignment w:val="baseline"/>
        <w:outlineLvl w:val="0"/>
      </w:pPr>
      <w:r>
        <w:t>_________________pagasta/ pilsētas pārvaldē</w:t>
      </w:r>
    </w:p>
    <w:p w14:paraId="4094B15E" w14:textId="3B615F79" w:rsidR="00EB534B" w:rsidRPr="000D5AD2" w:rsidRDefault="00297774" w:rsidP="003A6E0A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425" w:hanging="357"/>
        <w:textAlignment w:val="baseline"/>
        <w:outlineLvl w:val="0"/>
      </w:pPr>
      <w:r>
        <w:t>Uz e-pastu</w:t>
      </w:r>
      <w:r w:rsidR="000E5F4E">
        <w:t>_____________________________</w:t>
      </w:r>
    </w:p>
    <w:p w14:paraId="76BC68B3" w14:textId="77777777" w:rsidR="006F4551" w:rsidRPr="000D5AD2" w:rsidRDefault="006F4551">
      <w:pPr>
        <w:jc w:val="both"/>
      </w:pPr>
    </w:p>
    <w:p w14:paraId="3509947D" w14:textId="77777777" w:rsidR="00EB534B" w:rsidRPr="000D5AD2" w:rsidRDefault="0052031B">
      <w:pPr>
        <w:jc w:val="both"/>
      </w:pPr>
      <w:r w:rsidRPr="000D5AD2">
        <w:t xml:space="preserve">Pielikumā: </w:t>
      </w:r>
    </w:p>
    <w:p w14:paraId="4B9243D2" w14:textId="2C12BC0C" w:rsidR="00EB534B" w:rsidRPr="000D5AD2" w:rsidRDefault="000E5F4E" w:rsidP="00EB534B">
      <w:pPr>
        <w:numPr>
          <w:ilvl w:val="0"/>
          <w:numId w:val="5"/>
        </w:numPr>
        <w:jc w:val="both"/>
      </w:pPr>
      <w:r>
        <w:t>Iesniedzēja pārstāvības pilnvarojums</w:t>
      </w:r>
    </w:p>
    <w:p w14:paraId="4540A2E9" w14:textId="10AA716A" w:rsidR="0052031B" w:rsidRPr="000D5AD2" w:rsidRDefault="000E5F4E" w:rsidP="00EB534B">
      <w:pPr>
        <w:numPr>
          <w:ilvl w:val="0"/>
          <w:numId w:val="4"/>
        </w:numPr>
        <w:jc w:val="both"/>
      </w:pPr>
      <w:r>
        <w:t>Mednieka apliecības</w:t>
      </w:r>
      <w:r w:rsidR="007D0E8F" w:rsidRPr="000D5AD2">
        <w:t xml:space="preserve"> kopija</w:t>
      </w:r>
      <w:r>
        <w:t xml:space="preserve"> (attiecināma fiziskai personai)</w:t>
      </w:r>
    </w:p>
    <w:p w14:paraId="33A70829" w14:textId="77777777" w:rsidR="00F52A42" w:rsidRDefault="00F52A42" w:rsidP="00EB534B">
      <w:pPr>
        <w:numPr>
          <w:ilvl w:val="0"/>
          <w:numId w:val="4"/>
        </w:numPr>
        <w:jc w:val="both"/>
      </w:pPr>
      <w:r w:rsidRPr="008D7F3C">
        <w:t>VMD izziņu par medību iecirkņa reģistrāciju, iecirkņa teritoriju un iecirknī esošo medību platību vai izdruku no VMD ģeotelpiskās informācijas sistēmas</w:t>
      </w:r>
    </w:p>
    <w:p w14:paraId="1507506B" w14:textId="046A5F16" w:rsidR="007D0E8F" w:rsidRPr="000D5AD2" w:rsidRDefault="00F52A42" w:rsidP="00EB534B">
      <w:pPr>
        <w:numPr>
          <w:ilvl w:val="0"/>
          <w:numId w:val="4"/>
        </w:numPr>
        <w:jc w:val="both"/>
      </w:pPr>
      <w:r>
        <w:t>Cita informācija</w:t>
      </w:r>
      <w:r w:rsidR="007D0E8F" w:rsidRPr="000D5AD2">
        <w:t>__________________________________________________________</w:t>
      </w:r>
    </w:p>
    <w:p w14:paraId="54A4D603" w14:textId="75CDA4B4" w:rsidR="0039067B" w:rsidRDefault="0039067B">
      <w:pPr>
        <w:jc w:val="both"/>
        <w:rPr>
          <w:b/>
        </w:rPr>
      </w:pPr>
    </w:p>
    <w:p w14:paraId="6D348C3E" w14:textId="22286F60" w:rsidR="000E5F4E" w:rsidRPr="00DB5927" w:rsidRDefault="000E5F4E">
      <w:pPr>
        <w:jc w:val="both"/>
        <w:rPr>
          <w:bCs/>
          <w:i/>
          <w:iCs/>
        </w:rPr>
      </w:pPr>
      <w:r w:rsidRPr="00DB5927">
        <w:rPr>
          <w:bCs/>
          <w:i/>
          <w:iCs/>
        </w:rPr>
        <w:t>Parakstot šo dokumentu, persona piekrīt tajā norādīto datu apstrādei pašvaldības medību tiesību iznomāšanas procesa norises nodrošināšanai</w:t>
      </w:r>
      <w:r w:rsidR="00DB5927" w:rsidRPr="00DB5927">
        <w:rPr>
          <w:bCs/>
          <w:i/>
          <w:iCs/>
        </w:rPr>
        <w:t>, līguma noslēgšanai un izpildei.</w:t>
      </w:r>
    </w:p>
    <w:p w14:paraId="52B31352" w14:textId="77777777" w:rsidR="0052031B" w:rsidRPr="000D5AD2" w:rsidRDefault="0052031B">
      <w:pPr>
        <w:jc w:val="both"/>
      </w:pPr>
    </w:p>
    <w:p w14:paraId="25492ECD" w14:textId="6F79D0F4" w:rsidR="00DB5927" w:rsidRDefault="00DB5927">
      <w:pPr>
        <w:jc w:val="both"/>
      </w:pPr>
      <w:r>
        <w:t xml:space="preserve">20__.gada__.____   </w:t>
      </w:r>
      <w:r w:rsidR="0052031B" w:rsidRPr="000D5AD2">
        <w:t>_____________________</w:t>
      </w:r>
      <w:r>
        <w:t>______________________________________</w:t>
      </w:r>
    </w:p>
    <w:p w14:paraId="7FDA2B7E" w14:textId="228D642F" w:rsidR="0052031B" w:rsidRPr="00DB5927" w:rsidRDefault="0052031B" w:rsidP="00DB5927">
      <w:pPr>
        <w:jc w:val="right"/>
        <w:rPr>
          <w:sz w:val="18"/>
          <w:szCs w:val="18"/>
        </w:rPr>
      </w:pPr>
      <w:r w:rsidRPr="00DB5927">
        <w:rPr>
          <w:sz w:val="18"/>
          <w:szCs w:val="18"/>
        </w:rPr>
        <w:t>(</w:t>
      </w:r>
      <w:r w:rsidR="00DB5927" w:rsidRPr="00DB5927">
        <w:rPr>
          <w:sz w:val="18"/>
          <w:szCs w:val="18"/>
        </w:rPr>
        <w:t>fiziskais personai- vārds, uzvārds, paraksts, juridiskai personai- amats, vārds, uzvārds, paraksts</w:t>
      </w:r>
      <w:r w:rsidRPr="00DB5927">
        <w:rPr>
          <w:sz w:val="18"/>
          <w:szCs w:val="18"/>
        </w:rPr>
        <w:t>)</w:t>
      </w:r>
    </w:p>
    <w:p w14:paraId="6FC378F5" w14:textId="77777777" w:rsidR="000D5AD2" w:rsidRPr="000D5AD2" w:rsidRDefault="000D5AD2">
      <w:pPr>
        <w:jc w:val="both"/>
      </w:pPr>
    </w:p>
    <w:sectPr w:rsidR="000D5AD2" w:rsidRPr="000D5AD2" w:rsidSect="00C7293C">
      <w:pgSz w:w="11906" w:h="16838"/>
      <w:pgMar w:top="1440" w:right="1133" w:bottom="42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7273C" w14:textId="77777777" w:rsidR="00C7293C" w:rsidRDefault="00C7293C">
      <w:r>
        <w:separator/>
      </w:r>
    </w:p>
  </w:endnote>
  <w:endnote w:type="continuationSeparator" w:id="0">
    <w:p w14:paraId="7604A5F2" w14:textId="77777777" w:rsidR="00C7293C" w:rsidRDefault="00C72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4568C" w14:textId="77777777" w:rsidR="00C7293C" w:rsidRDefault="00C7293C">
      <w:r>
        <w:separator/>
      </w:r>
    </w:p>
  </w:footnote>
  <w:footnote w:type="continuationSeparator" w:id="0">
    <w:p w14:paraId="334F9C6D" w14:textId="77777777" w:rsidR="00C7293C" w:rsidRDefault="00C72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43D02"/>
    <w:multiLevelType w:val="hybridMultilevel"/>
    <w:tmpl w:val="6316E24A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335D8"/>
    <w:multiLevelType w:val="hybridMultilevel"/>
    <w:tmpl w:val="D4ECEC64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A575C60"/>
    <w:multiLevelType w:val="hybridMultilevel"/>
    <w:tmpl w:val="315AA9E4"/>
    <w:lvl w:ilvl="0" w:tplc="C68EE7AE">
      <w:start w:val="1"/>
      <w:numFmt w:val="bullet"/>
      <w:lvlText w:val=""/>
      <w:lvlJc w:val="left"/>
      <w:pPr>
        <w:ind w:left="1228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6E1D2A9D"/>
    <w:multiLevelType w:val="hybridMultilevel"/>
    <w:tmpl w:val="0054DC66"/>
    <w:lvl w:ilvl="0" w:tplc="C68EE7AE">
      <w:start w:val="1"/>
      <w:numFmt w:val="bullet"/>
      <w:lvlText w:val=""/>
      <w:lvlJc w:val="left"/>
      <w:pPr>
        <w:ind w:left="845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" w15:restartNumberingAfterBreak="0">
    <w:nsid w:val="75737F5D"/>
    <w:multiLevelType w:val="hybridMultilevel"/>
    <w:tmpl w:val="0ECAA722"/>
    <w:lvl w:ilvl="0" w:tplc="C68EE7AE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  <w:sz w:val="28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15308843">
    <w:abstractNumId w:val="0"/>
  </w:num>
  <w:num w:numId="2" w16cid:durableId="1940016504">
    <w:abstractNumId w:val="2"/>
  </w:num>
  <w:num w:numId="3" w16cid:durableId="1764378263">
    <w:abstractNumId w:val="3"/>
  </w:num>
  <w:num w:numId="4" w16cid:durableId="1508133292">
    <w:abstractNumId w:val="4"/>
  </w:num>
  <w:num w:numId="5" w16cid:durableId="185225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B34"/>
    <w:rsid w:val="000461DF"/>
    <w:rsid w:val="0005432E"/>
    <w:rsid w:val="00056ADA"/>
    <w:rsid w:val="00063B18"/>
    <w:rsid w:val="000D5AD2"/>
    <w:rsid w:val="000E5F4E"/>
    <w:rsid w:val="000F1157"/>
    <w:rsid w:val="00107FA2"/>
    <w:rsid w:val="001232B9"/>
    <w:rsid w:val="001774AA"/>
    <w:rsid w:val="00187A59"/>
    <w:rsid w:val="001D6D6A"/>
    <w:rsid w:val="001E3DC5"/>
    <w:rsid w:val="00235458"/>
    <w:rsid w:val="00297774"/>
    <w:rsid w:val="002C01E9"/>
    <w:rsid w:val="00310371"/>
    <w:rsid w:val="00357868"/>
    <w:rsid w:val="0037642A"/>
    <w:rsid w:val="003877ED"/>
    <w:rsid w:val="0039067B"/>
    <w:rsid w:val="003A6E0A"/>
    <w:rsid w:val="003D377D"/>
    <w:rsid w:val="003E393E"/>
    <w:rsid w:val="003E7254"/>
    <w:rsid w:val="0041080F"/>
    <w:rsid w:val="00460363"/>
    <w:rsid w:val="004B08A7"/>
    <w:rsid w:val="004C28B0"/>
    <w:rsid w:val="004D392A"/>
    <w:rsid w:val="004D5D6F"/>
    <w:rsid w:val="005028E5"/>
    <w:rsid w:val="00511D48"/>
    <w:rsid w:val="0052031B"/>
    <w:rsid w:val="00573A90"/>
    <w:rsid w:val="005E263D"/>
    <w:rsid w:val="005E7DE4"/>
    <w:rsid w:val="005F2BF1"/>
    <w:rsid w:val="00637188"/>
    <w:rsid w:val="006C6964"/>
    <w:rsid w:val="006D6E48"/>
    <w:rsid w:val="006F4551"/>
    <w:rsid w:val="007053D0"/>
    <w:rsid w:val="0073207D"/>
    <w:rsid w:val="00796ED4"/>
    <w:rsid w:val="007A0B7F"/>
    <w:rsid w:val="007D0E8F"/>
    <w:rsid w:val="007D2ED8"/>
    <w:rsid w:val="008020E5"/>
    <w:rsid w:val="00803A3B"/>
    <w:rsid w:val="00827A98"/>
    <w:rsid w:val="00830F90"/>
    <w:rsid w:val="008340C6"/>
    <w:rsid w:val="00862628"/>
    <w:rsid w:val="008E1706"/>
    <w:rsid w:val="0090133E"/>
    <w:rsid w:val="00916EFD"/>
    <w:rsid w:val="0092550C"/>
    <w:rsid w:val="0093324D"/>
    <w:rsid w:val="0095121B"/>
    <w:rsid w:val="00977C5F"/>
    <w:rsid w:val="00977E12"/>
    <w:rsid w:val="009907CA"/>
    <w:rsid w:val="0099135D"/>
    <w:rsid w:val="00993F59"/>
    <w:rsid w:val="00997550"/>
    <w:rsid w:val="009D5D73"/>
    <w:rsid w:val="00A16152"/>
    <w:rsid w:val="00A6206D"/>
    <w:rsid w:val="00A62E1A"/>
    <w:rsid w:val="00A97350"/>
    <w:rsid w:val="00AE7410"/>
    <w:rsid w:val="00B4391F"/>
    <w:rsid w:val="00B64B34"/>
    <w:rsid w:val="00B87F9F"/>
    <w:rsid w:val="00BC5F7B"/>
    <w:rsid w:val="00BF5C76"/>
    <w:rsid w:val="00C54593"/>
    <w:rsid w:val="00C7293C"/>
    <w:rsid w:val="00C93FEE"/>
    <w:rsid w:val="00CB636E"/>
    <w:rsid w:val="00D163C9"/>
    <w:rsid w:val="00D50EF4"/>
    <w:rsid w:val="00D63688"/>
    <w:rsid w:val="00D82C4E"/>
    <w:rsid w:val="00DB5927"/>
    <w:rsid w:val="00E641D6"/>
    <w:rsid w:val="00E71832"/>
    <w:rsid w:val="00E758B3"/>
    <w:rsid w:val="00E87FC5"/>
    <w:rsid w:val="00E90C64"/>
    <w:rsid w:val="00EB534B"/>
    <w:rsid w:val="00EF1BC8"/>
    <w:rsid w:val="00F52A42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169BDB"/>
  <w15:docId w15:val="{EB0D3BBA-6E65-444C-AE59-B352111C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szCs w:val="24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Balonteksts">
    <w:name w:val="Balloon Text"/>
    <w:basedOn w:val="Parasts"/>
    <w:semiHidden/>
    <w:rsid w:val="0041080F"/>
    <w:rPr>
      <w:rFonts w:ascii="Tahoma" w:hAnsi="Tahoma" w:cs="Tahoma"/>
      <w:sz w:val="16"/>
      <w:szCs w:val="16"/>
    </w:rPr>
  </w:style>
  <w:style w:type="paragraph" w:styleId="Pamatteksts2">
    <w:name w:val="Body Text 2"/>
    <w:basedOn w:val="Parasts"/>
    <w:link w:val="Pamatteksts2Rakstz"/>
    <w:semiHidden/>
    <w:rsid w:val="000D5AD2"/>
    <w:rPr>
      <w:i/>
      <w:iCs/>
      <w:sz w:val="16"/>
      <w:lang w:val="en-GB"/>
    </w:rPr>
  </w:style>
  <w:style w:type="character" w:customStyle="1" w:styleId="Pamatteksts2Rakstz">
    <w:name w:val="Pamatteksts 2 Rakstz."/>
    <w:basedOn w:val="Noklusjumarindkopasfonts"/>
    <w:link w:val="Pamatteksts2"/>
    <w:semiHidden/>
    <w:rsid w:val="000D5AD2"/>
    <w:rPr>
      <w:i/>
      <w:iCs/>
      <w:sz w:val="16"/>
      <w:szCs w:val="24"/>
      <w:lang w:val="en-GB" w:eastAsia="en-US"/>
    </w:rPr>
  </w:style>
  <w:style w:type="table" w:styleId="Reatabula">
    <w:name w:val="Table Grid"/>
    <w:basedOn w:val="Parastatabula"/>
    <w:rsid w:val="00990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297774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29777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297774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29777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29777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17I1UM2S\3-2%20Iesniegums%20Zemes%20iericibas%20projekta%20izstradasan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3-2 Iesniegums Zemes iericibas projekta izstradasanai.dotx</Template>
  <TotalTime>323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Ilze Ondzule</cp:lastModifiedBy>
  <cp:revision>12</cp:revision>
  <cp:lastPrinted>2018-01-03T06:48:00Z</cp:lastPrinted>
  <dcterms:created xsi:type="dcterms:W3CDTF">2017-10-20T11:40:00Z</dcterms:created>
  <dcterms:modified xsi:type="dcterms:W3CDTF">2024-04-08T07:44:00Z</dcterms:modified>
</cp:coreProperties>
</file>